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“光华龙腾奖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‘改革开放四十年  中国设计40人’特别奖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评委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”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举荐单位（章）：                   联系人：           电话：</w:t>
      </w:r>
    </w:p>
    <w:tbl>
      <w:tblPr>
        <w:tblStyle w:val="4"/>
        <w:tblW w:w="93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245"/>
        <w:gridCol w:w="2055"/>
        <w:gridCol w:w="845"/>
        <w:gridCol w:w="1630"/>
        <w:gridCol w:w="126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3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05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3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出生时间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 份 证 号 码</w:t>
            </w:r>
          </w:p>
        </w:tc>
        <w:tc>
          <w:tcPr>
            <w:tcW w:w="547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E_mail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775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54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贡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献</w:t>
            </w:r>
          </w:p>
        </w:tc>
        <w:tc>
          <w:tcPr>
            <w:tcW w:w="8775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18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举荐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单位盖章：</w:t>
            </w:r>
          </w:p>
          <w:p>
            <w:pPr>
              <w:ind w:firstLine="6720" w:firstLineChars="2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4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组委会工作意见</w:t>
            </w:r>
          </w:p>
        </w:tc>
        <w:tc>
          <w:tcPr>
            <w:tcW w:w="8775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 章：</w:t>
            </w: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基本信息栏的各项必须详细填写。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此表用A4纸打印，由举荐单位填写和印章后，寄到“光华龙腾奖”评选组委会。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300dpi个人清晰照片（宣传照+生活照）两张。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4、联系方式：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"mailto:孙海珍/15810007797/601@ddfddf.org"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孙海珍/15810007797/601@ddfddf.org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5、地址：北京市大兴区金星西路6号兴创大厦1601室。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6201B"/>
    <w:rsid w:val="5DF620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2018-09-21T06:03:00Z</dcterms:created>
  <dc:creator>海然</dc:creator>
  <cp:lastModifiedBy>海然</cp:lastModifiedBy>
  <dcterms:modified xsi:type="dcterms:W3CDTF">2018-09-21T06:03:48Z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